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AD1D" w14:textId="77777777" w:rsidR="00395235" w:rsidRPr="00395235" w:rsidRDefault="007642C3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bCs/>
          <w:color w:val="000000"/>
          <w:lang w:eastAsia="ko-KR"/>
        </w:rPr>
        <w:t>H11.</w:t>
      </w:r>
      <w:r w:rsidRPr="00395235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8B74B6" w:rsidRPr="00395235">
        <w:rPr>
          <w:rFonts w:ascii="Courier New" w:eastAsia="Times New Roman" w:hAnsi="Courier New" w:cs="Courier New"/>
          <w:b/>
          <w:color w:val="000000"/>
          <w:lang w:eastAsia="ko-KR"/>
        </w:rPr>
        <w:t>Here I am to Worship</w:t>
      </w:r>
    </w:p>
    <w:p w14:paraId="23ED7BFF" w14:textId="68BAA7DF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ECCC2E0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93117" w:rsidRPr="00395235">
        <w:rPr>
          <w:rFonts w:ascii="Courier New" w:eastAsia="Times New Roman" w:hAnsi="Courier New" w:cs="Courier New"/>
          <w:color w:val="000000"/>
          <w:lang w:eastAsia="ko-KR"/>
        </w:rPr>
        <w:t xml:space="preserve">Verse </w:t>
      </w:r>
      <w:r w:rsidR="00643F6E" w:rsidRPr="00395235">
        <w:rPr>
          <w:rFonts w:ascii="Courier New" w:eastAsia="Times New Roman" w:hAnsi="Courier New" w:cs="Courier New"/>
          <w:color w:val="000000"/>
          <w:lang w:eastAsia="ko-KR"/>
        </w:rPr>
        <w:t>1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7FBD3AAD" w14:textId="2E6333F3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BA6556E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Light of the world</w:t>
      </w:r>
    </w:p>
    <w:p w14:paraId="2733A88D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You stepped down into darkness</w:t>
      </w:r>
    </w:p>
    <w:p w14:paraId="7B3D1561" w14:textId="4FC2D465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Open my eyes</w:t>
      </w:r>
      <w:r w:rsidR="00395235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Let me see</w:t>
      </w:r>
    </w:p>
    <w:p w14:paraId="36F45AB7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B5AD76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93117" w:rsidRPr="00395235">
        <w:rPr>
          <w:rFonts w:ascii="Courier New" w:eastAsia="Times New Roman" w:hAnsi="Courier New" w:cs="Courier New"/>
          <w:color w:val="000000"/>
          <w:lang w:eastAsia="ko-KR"/>
        </w:rPr>
        <w:t xml:space="preserve">Verse </w:t>
      </w:r>
      <w:r w:rsidR="00643F6E" w:rsidRPr="00395235">
        <w:rPr>
          <w:rFonts w:ascii="Courier New" w:eastAsia="Times New Roman" w:hAnsi="Courier New" w:cs="Courier New"/>
          <w:color w:val="000000"/>
          <w:lang w:eastAsia="ko-KR"/>
        </w:rPr>
        <w:t>2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02DF4164" w14:textId="005CDDCD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0278B98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Beauty that made</w:t>
      </w:r>
    </w:p>
    <w:p w14:paraId="538F53C8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This heart adore you</w:t>
      </w:r>
    </w:p>
    <w:p w14:paraId="2C619D8E" w14:textId="3D9F3BAF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Hope of a life</w:t>
      </w:r>
      <w:r w:rsidR="00395235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Spent with you</w:t>
      </w:r>
    </w:p>
    <w:p w14:paraId="2050BA48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4E2B7FA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B74B6" w:rsidRPr="00395235">
        <w:rPr>
          <w:rFonts w:ascii="Courier New" w:eastAsia="Times New Roman" w:hAnsi="Courier New" w:cs="Courier New"/>
          <w:color w:val="000000"/>
          <w:lang w:eastAsia="ko-KR"/>
        </w:rPr>
        <w:t>Chorus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569482C2" w14:textId="25CC2CE3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F8F9BF8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Here I am to worship</w:t>
      </w:r>
    </w:p>
    <w:p w14:paraId="45CD683F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Here I am to bow down</w:t>
      </w:r>
    </w:p>
    <w:p w14:paraId="4B18D497" w14:textId="5BC705BA" w:rsid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Here I am to say that you're my God</w:t>
      </w:r>
    </w:p>
    <w:p w14:paraId="7D33AA1A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26E413C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You're altogether lovely</w:t>
      </w:r>
    </w:p>
    <w:p w14:paraId="2A2849F2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Altogether worthy</w:t>
      </w:r>
    </w:p>
    <w:p w14:paraId="63CDB4F8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Altogether wonderful to me</w:t>
      </w:r>
    </w:p>
    <w:p w14:paraId="1ABBDF1B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EA8B658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B74B6" w:rsidRPr="00395235">
        <w:rPr>
          <w:rFonts w:ascii="Courier New" w:eastAsia="Times New Roman" w:hAnsi="Courier New" w:cs="Courier New"/>
          <w:color w:val="000000"/>
          <w:lang w:eastAsia="ko-KR"/>
        </w:rPr>
        <w:t xml:space="preserve">Verse </w:t>
      </w:r>
      <w:r w:rsidR="00643F6E" w:rsidRPr="00395235">
        <w:rPr>
          <w:rFonts w:ascii="Courier New" w:eastAsia="Times New Roman" w:hAnsi="Courier New" w:cs="Courier New"/>
          <w:color w:val="000000"/>
          <w:lang w:eastAsia="ko-KR"/>
        </w:rPr>
        <w:t>3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577D51D1" w14:textId="28B8A543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CABB629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King of all days</w:t>
      </w:r>
    </w:p>
    <w:p w14:paraId="07770D01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Oh so highly exalted</w:t>
      </w:r>
    </w:p>
    <w:p w14:paraId="4AB8986F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Glorious in heaven above</w:t>
      </w:r>
    </w:p>
    <w:p w14:paraId="30AD1A4C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EE9AE05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B74B6" w:rsidRPr="00395235">
        <w:rPr>
          <w:rFonts w:ascii="Courier New" w:eastAsia="Times New Roman" w:hAnsi="Courier New" w:cs="Courier New"/>
          <w:color w:val="000000"/>
          <w:lang w:eastAsia="ko-KR"/>
        </w:rPr>
        <w:t xml:space="preserve">Verse </w:t>
      </w:r>
      <w:r w:rsidR="00643F6E" w:rsidRPr="00395235">
        <w:rPr>
          <w:rFonts w:ascii="Courier New" w:eastAsia="Times New Roman" w:hAnsi="Courier New" w:cs="Courier New"/>
          <w:color w:val="000000"/>
          <w:lang w:eastAsia="ko-KR"/>
        </w:rPr>
        <w:t>4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30CBC638" w14:textId="39683C9A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F898A3E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Humbly You came</w:t>
      </w:r>
    </w:p>
    <w:p w14:paraId="0DC501D3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To the earth You’ve created</w:t>
      </w:r>
    </w:p>
    <w:p w14:paraId="759B4862" w14:textId="01676D93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All for love's sake</w:t>
      </w:r>
      <w:r w:rsidR="00395235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Became poor</w:t>
      </w:r>
    </w:p>
    <w:p w14:paraId="7F8671D0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248DFEE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93117" w:rsidRPr="00395235">
        <w:rPr>
          <w:rFonts w:ascii="Courier New" w:eastAsia="Times New Roman" w:hAnsi="Courier New" w:cs="Courier New"/>
          <w:color w:val="000000"/>
          <w:lang w:eastAsia="ko-KR"/>
        </w:rPr>
        <w:t>Bridge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3C4FFDCA" w14:textId="15C5DA00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4B7BB07" w14:textId="77777777" w:rsidR="00395235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I</w:t>
      </w:r>
      <w:r w:rsidR="00A83468" w:rsidRPr="00395235">
        <w:rPr>
          <w:rFonts w:ascii="Courier New" w:eastAsia="Times New Roman" w:hAnsi="Courier New" w:cs="Courier New"/>
          <w:color w:val="000000"/>
          <w:lang w:eastAsia="ko-KR"/>
        </w:rPr>
        <w:t>'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ll never know how much it cost</w:t>
      </w:r>
    </w:p>
    <w:p w14:paraId="09C9A99F" w14:textId="77E34916" w:rsidR="00395235" w:rsidRPr="00395235" w:rsidRDefault="008B74B6" w:rsidP="0039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To see my sins upon that Cross</w:t>
      </w:r>
    </w:p>
    <w:p w14:paraId="20C91DA5" w14:textId="77777777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39AB5A3" w14:textId="3E8200D1" w:rsidR="00395235" w:rsidRPr="00395235" w:rsidRDefault="00395235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93117" w:rsidRPr="00395235">
        <w:rPr>
          <w:rFonts w:ascii="Courier New" w:eastAsia="Times New Roman" w:hAnsi="Courier New" w:cs="Courier New"/>
          <w:color w:val="000000"/>
          <w:lang w:eastAsia="ko-KR"/>
        </w:rPr>
        <w:t>Coda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5DBEAF14" w14:textId="613BB1D3" w:rsidR="008B74B6" w:rsidRPr="00395235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395235">
        <w:rPr>
          <w:rFonts w:ascii="Courier New" w:eastAsia="Times New Roman" w:hAnsi="Courier New" w:cs="Courier New"/>
          <w:color w:val="000000"/>
          <w:lang w:eastAsia="ko-KR"/>
        </w:rPr>
        <w:t>Call upon the name of the Lord</w:t>
      </w:r>
      <w:r w:rsidR="00395235">
        <w:rPr>
          <w:rFonts w:ascii="Courier New" w:eastAsia="Times New Roman" w:hAnsi="Courier New" w:cs="Courier New"/>
          <w:color w:val="000000"/>
          <w:lang w:eastAsia="ko-KR"/>
        </w:rPr>
        <w:t xml:space="preserve"> / </w:t>
      </w:r>
      <w:r w:rsidRPr="00395235">
        <w:rPr>
          <w:rFonts w:ascii="Courier New" w:eastAsia="Times New Roman" w:hAnsi="Courier New" w:cs="Courier New"/>
          <w:color w:val="000000"/>
          <w:lang w:eastAsia="ko-KR"/>
        </w:rPr>
        <w:t>And be saved</w:t>
      </w:r>
      <w:bookmarkStart w:id="0" w:name="_GoBack"/>
      <w:bookmarkEnd w:id="0"/>
    </w:p>
    <w:sectPr w:rsidR="008B74B6" w:rsidRPr="00395235" w:rsidSect="0039523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B6"/>
    <w:rsid w:val="00193117"/>
    <w:rsid w:val="002D1BE0"/>
    <w:rsid w:val="00354634"/>
    <w:rsid w:val="00395235"/>
    <w:rsid w:val="00396749"/>
    <w:rsid w:val="00435560"/>
    <w:rsid w:val="005832D2"/>
    <w:rsid w:val="006201C6"/>
    <w:rsid w:val="00643F6E"/>
    <w:rsid w:val="006817DA"/>
    <w:rsid w:val="007642C3"/>
    <w:rsid w:val="008B74B6"/>
    <w:rsid w:val="00A166B2"/>
    <w:rsid w:val="00A33779"/>
    <w:rsid w:val="00A71111"/>
    <w:rsid w:val="00A83468"/>
    <w:rsid w:val="00C30A14"/>
    <w:rsid w:val="00C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E3A0"/>
  <w15:chartTrackingRefBased/>
  <w15:docId w15:val="{D0A2D212-4845-46FD-ADEB-AEAD0429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4B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dcterms:created xsi:type="dcterms:W3CDTF">2016-10-02T16:15:00Z</dcterms:created>
  <dcterms:modified xsi:type="dcterms:W3CDTF">2021-08-12T02:44:00Z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